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D5" w:rsidRPr="002612C9" w:rsidRDefault="00CA1DD5" w:rsidP="002612C9">
      <w:pPr>
        <w:tabs>
          <w:tab w:val="left" w:pos="960"/>
        </w:tabs>
        <w:jc w:val="center"/>
        <w:rPr>
          <w:rFonts w:ascii="方正小标宋简体" w:eastAsia="方正小标宋简体" w:hAnsi="宋体"/>
          <w:sz w:val="44"/>
          <w:szCs w:val="44"/>
        </w:rPr>
      </w:pPr>
      <w:r w:rsidRPr="002612C9">
        <w:rPr>
          <w:rFonts w:ascii="方正小标宋简体" w:eastAsia="方正小标宋简体" w:hAnsi="宋体" w:cs="宋体" w:hint="eastAsia"/>
          <w:kern w:val="0"/>
          <w:sz w:val="44"/>
          <w:szCs w:val="44"/>
        </w:rPr>
        <w:t>《安徽医药》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杂志</w:t>
      </w:r>
      <w:r w:rsidRPr="002612C9">
        <w:rPr>
          <w:rFonts w:ascii="方正小标宋简体" w:eastAsia="方正小标宋简体" w:hAnsi="宋体" w:cs="宋体" w:hint="eastAsia"/>
          <w:kern w:val="0"/>
          <w:sz w:val="44"/>
          <w:szCs w:val="44"/>
        </w:rPr>
        <w:t>新</w:t>
      </w:r>
      <w:r w:rsidRPr="002612C9">
        <w:rPr>
          <w:rFonts w:ascii="方正小标宋简体" w:eastAsia="方正小标宋简体" w:hAnsi="宋体" w:hint="eastAsia"/>
          <w:sz w:val="44"/>
          <w:szCs w:val="44"/>
        </w:rPr>
        <w:t>刊名征集表</w:t>
      </w:r>
    </w:p>
    <w:p w:rsidR="00CA1DD5" w:rsidRDefault="00CA1DD5" w:rsidP="002612C9">
      <w:pPr>
        <w:tabs>
          <w:tab w:val="left" w:pos="5160"/>
        </w:tabs>
        <w:rPr>
          <w:rFonts w:ascii="仿宋_GB2312" w:eastAsia="仿宋_GB2312"/>
          <w:sz w:val="32"/>
          <w:szCs w:val="32"/>
        </w:rPr>
      </w:pPr>
    </w:p>
    <w:tbl>
      <w:tblPr>
        <w:tblW w:w="14034" w:type="dxa"/>
        <w:jc w:val="center"/>
        <w:tblInd w:w="-4657" w:type="dxa"/>
        <w:tblLayout w:type="fixed"/>
        <w:tblLook w:val="0000"/>
      </w:tblPr>
      <w:tblGrid>
        <w:gridCol w:w="1658"/>
        <w:gridCol w:w="1440"/>
        <w:gridCol w:w="2520"/>
        <w:gridCol w:w="1260"/>
        <w:gridCol w:w="2700"/>
        <w:gridCol w:w="1620"/>
        <w:gridCol w:w="1620"/>
        <w:gridCol w:w="1216"/>
      </w:tblGrid>
      <w:tr w:rsidR="00CA1DD5" w:rsidTr="00FE10EA">
        <w:trPr>
          <w:trHeight w:val="570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FE10EA" w:rsidRDefault="00CA1DD5" w:rsidP="004F7EB4">
            <w:pPr>
              <w:tabs>
                <w:tab w:val="left" w:pos="5160"/>
              </w:tabs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10EA">
              <w:rPr>
                <w:rFonts w:ascii="仿宋_GB2312" w:eastAsia="仿宋_GB2312" w:hint="eastAsia"/>
                <w:b/>
                <w:sz w:val="28"/>
                <w:szCs w:val="28"/>
              </w:rPr>
              <w:t>推荐刊名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FE10EA" w:rsidRDefault="00CA1DD5" w:rsidP="004F7EB4">
            <w:pPr>
              <w:tabs>
                <w:tab w:val="left" w:pos="5160"/>
              </w:tabs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10EA">
              <w:rPr>
                <w:rFonts w:ascii="仿宋_GB2312" w:eastAsia="仿宋_GB2312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FE10EA" w:rsidRDefault="00CA1DD5" w:rsidP="004F7EB4">
            <w:pPr>
              <w:tabs>
                <w:tab w:val="left" w:pos="5160"/>
              </w:tabs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10EA">
              <w:rPr>
                <w:rFonts w:ascii="仿宋_GB2312" w:eastAsia="仿宋_GB2312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FE10EA" w:rsidRDefault="00CA1DD5" w:rsidP="00FE10EA">
            <w:pPr>
              <w:tabs>
                <w:tab w:val="left" w:pos="5160"/>
              </w:tabs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10EA">
              <w:rPr>
                <w:rFonts w:ascii="仿宋_GB2312" w:eastAsia="仿宋_GB2312" w:hint="eastAsia"/>
                <w:b/>
                <w:sz w:val="28"/>
                <w:szCs w:val="28"/>
              </w:rPr>
              <w:t>专</w:t>
            </w:r>
            <w:r w:rsidRPr="00FE10EA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FE10EA">
              <w:rPr>
                <w:rFonts w:ascii="仿宋_GB2312" w:eastAsia="仿宋_GB2312" w:hint="eastAsia"/>
                <w:b/>
                <w:sz w:val="28"/>
                <w:szCs w:val="28"/>
              </w:rPr>
              <w:t>业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FE10EA" w:rsidRDefault="00CA1DD5" w:rsidP="004F7EB4">
            <w:pPr>
              <w:tabs>
                <w:tab w:val="left" w:pos="5160"/>
              </w:tabs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10EA">
              <w:rPr>
                <w:rFonts w:ascii="仿宋_GB2312" w:eastAsia="仿宋_GB2312" w:hint="eastAsia"/>
                <w:b/>
                <w:sz w:val="28"/>
                <w:szCs w:val="28"/>
              </w:rPr>
              <w:t>单</w:t>
            </w:r>
            <w:r w:rsidRPr="00FE10EA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FE10EA">
              <w:rPr>
                <w:rFonts w:ascii="仿宋_GB2312" w:eastAsia="仿宋_GB2312" w:hint="eastAsia"/>
                <w:b/>
                <w:sz w:val="28"/>
                <w:szCs w:val="28"/>
              </w:rPr>
              <w:t>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FE10EA" w:rsidRDefault="00CA1DD5" w:rsidP="004F7EB4">
            <w:pPr>
              <w:tabs>
                <w:tab w:val="left" w:pos="5160"/>
              </w:tabs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10EA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  <w:r w:rsidRPr="00FE10EA">
              <w:rPr>
                <w:rFonts w:ascii="仿宋_GB2312" w:eastAsia="仿宋_GB2312"/>
                <w:b/>
                <w:sz w:val="28"/>
                <w:szCs w:val="28"/>
              </w:rPr>
              <w:t>/</w:t>
            </w:r>
            <w:r w:rsidRPr="00FE10EA">
              <w:rPr>
                <w:rFonts w:ascii="仿宋_GB2312" w:eastAsia="仿宋_GB2312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FE10EA" w:rsidRDefault="00CA1DD5" w:rsidP="004F7EB4">
            <w:pPr>
              <w:tabs>
                <w:tab w:val="left" w:pos="5160"/>
              </w:tabs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10EA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FE10EA" w:rsidRDefault="00CA1DD5" w:rsidP="004F7EB4">
            <w:pPr>
              <w:tabs>
                <w:tab w:val="left" w:pos="5160"/>
              </w:tabs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10EA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CA1DD5" w:rsidTr="00FE10EA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4F7EB4">
            <w:pPr>
              <w:tabs>
                <w:tab w:val="left" w:pos="516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4F7EB4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  <w:r w:rsidRPr="00B44C93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4F7EB4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  <w:r w:rsidRPr="00B44C93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FE10EA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4F7EB4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  <w:r w:rsidRPr="00B44C93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2612C9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4F7EB4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  <w:r w:rsidRPr="00B44C93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4F7EB4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  <w:r w:rsidRPr="00B44C93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</w:tr>
      <w:tr w:rsidR="00CA1DD5" w:rsidTr="00FE10EA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4F7EB4">
            <w:pPr>
              <w:tabs>
                <w:tab w:val="left" w:pos="516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4F7EB4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  <w:r w:rsidRPr="00B44C93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4F7EB4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  <w:r w:rsidRPr="00B44C93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FE10EA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4F7EB4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  <w:r w:rsidRPr="00B44C93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2612C9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4F7EB4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  <w:r w:rsidRPr="00B44C93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4F7EB4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  <w:r w:rsidRPr="00B44C93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</w:tr>
      <w:tr w:rsidR="00CA1DD5" w:rsidTr="00FE10EA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4F7EB4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4F7EB4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  <w:r w:rsidRPr="00B44C93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4F7EB4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  <w:r w:rsidRPr="00B44C93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FE10EA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4F7EB4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  <w:r w:rsidRPr="00B44C93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2612C9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4F7EB4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  <w:r w:rsidRPr="00B44C93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4F7EB4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  <w:r w:rsidRPr="00B44C93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</w:tr>
      <w:tr w:rsidR="00CA1DD5" w:rsidTr="00FE10EA">
        <w:trPr>
          <w:trHeight w:val="285"/>
          <w:jc w:val="center"/>
        </w:trPr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4F7EB4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  <w:r w:rsidRPr="00B44C93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4F7EB4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  <w:r w:rsidRPr="00B44C93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4F7EB4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  <w:r w:rsidRPr="00B44C93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FE10EA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4F7EB4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  <w:r w:rsidRPr="00B44C93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2612C9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4F7EB4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  <w:r w:rsidRPr="00B44C93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DD5" w:rsidRPr="00B44C93" w:rsidRDefault="00CA1DD5" w:rsidP="004F7EB4">
            <w:pPr>
              <w:tabs>
                <w:tab w:val="left" w:pos="5160"/>
              </w:tabs>
              <w:rPr>
                <w:rFonts w:ascii="仿宋_GB2312" w:eastAsia="仿宋_GB2312"/>
                <w:sz w:val="32"/>
                <w:szCs w:val="32"/>
              </w:rPr>
            </w:pPr>
            <w:r w:rsidRPr="00B44C93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</w:p>
        </w:tc>
      </w:tr>
    </w:tbl>
    <w:p w:rsidR="00CA1DD5" w:rsidRPr="00FE10EA" w:rsidRDefault="00CA1DD5" w:rsidP="00FE10EA">
      <w:pPr>
        <w:pStyle w:val="NormalWeb"/>
        <w:shd w:val="clear" w:color="auto" w:fill="FFFFFF"/>
        <w:spacing w:before="0" w:beforeAutospacing="0" w:after="0" w:afterAutospacing="0" w:line="290" w:lineRule="atLeast"/>
        <w:ind w:firstLineChars="200" w:firstLine="560"/>
        <w:rPr>
          <w:rFonts w:ascii="仿宋_GB2312" w:eastAsia="仿宋_GB2312"/>
          <w:sz w:val="28"/>
          <w:szCs w:val="28"/>
          <w:shd w:val="clear" w:color="auto" w:fill="FFFFFF"/>
        </w:rPr>
      </w:pPr>
      <w:r w:rsidRPr="00FE10EA">
        <w:rPr>
          <w:rFonts w:ascii="仿宋_GB2312" w:eastAsia="仿宋_GB2312" w:hint="eastAsia"/>
          <w:sz w:val="28"/>
          <w:szCs w:val="28"/>
          <w:shd w:val="clear" w:color="auto" w:fill="FFFFFF"/>
        </w:rPr>
        <w:t>有关说明：</w:t>
      </w:r>
    </w:p>
    <w:p w:rsidR="00CA1DD5" w:rsidRPr="00FE10EA" w:rsidRDefault="00CA1DD5" w:rsidP="00FE10EA">
      <w:pPr>
        <w:pStyle w:val="NormalWeb"/>
        <w:shd w:val="clear" w:color="auto" w:fill="FFFFFF"/>
        <w:spacing w:before="0" w:beforeAutospacing="0" w:after="0" w:afterAutospacing="0" w:line="290" w:lineRule="atLeast"/>
        <w:ind w:leftChars="214" w:left="449" w:firstLineChars="50" w:firstLine="140"/>
        <w:rPr>
          <w:rFonts w:ascii="仿宋_GB2312" w:eastAsia="仿宋_GB2312"/>
          <w:sz w:val="28"/>
          <w:szCs w:val="28"/>
        </w:rPr>
      </w:pPr>
      <w:r w:rsidRPr="00FE10EA">
        <w:rPr>
          <w:rFonts w:ascii="仿宋_GB2312" w:eastAsia="仿宋_GB2312"/>
          <w:sz w:val="28"/>
          <w:szCs w:val="28"/>
        </w:rPr>
        <w:t>1.</w:t>
      </w:r>
      <w:r w:rsidRPr="00FE10EA">
        <w:rPr>
          <w:rFonts w:ascii="仿宋_GB2312" w:eastAsia="仿宋_GB2312" w:hint="eastAsia"/>
          <w:sz w:val="28"/>
          <w:szCs w:val="28"/>
        </w:rPr>
        <w:t>征名应为参选者原创，如涉及知识产权纠纷，由参选者本人负责，每人限推荐</w:t>
      </w:r>
      <w:r w:rsidRPr="00FE10EA">
        <w:rPr>
          <w:rFonts w:ascii="仿宋_GB2312" w:eastAsia="仿宋_GB2312"/>
          <w:sz w:val="28"/>
          <w:szCs w:val="28"/>
        </w:rPr>
        <w:t>1</w:t>
      </w:r>
      <w:r w:rsidRPr="00FE10EA">
        <w:rPr>
          <w:rFonts w:ascii="仿宋_GB2312" w:eastAsia="仿宋_GB2312" w:hint="eastAsia"/>
          <w:sz w:val="28"/>
          <w:szCs w:val="28"/>
        </w:rPr>
        <w:t>个刊名；</w:t>
      </w:r>
    </w:p>
    <w:p w:rsidR="00CA1DD5" w:rsidRPr="00FE10EA" w:rsidRDefault="00CA1DD5" w:rsidP="00FE10EA">
      <w:pPr>
        <w:pStyle w:val="NormalWeb"/>
        <w:shd w:val="clear" w:color="auto" w:fill="FFFFFF"/>
        <w:spacing w:before="0" w:beforeAutospacing="0" w:after="0" w:afterAutospacing="0" w:line="29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E10EA">
        <w:rPr>
          <w:rFonts w:ascii="仿宋_GB2312" w:eastAsia="仿宋_GB2312"/>
          <w:sz w:val="28"/>
          <w:szCs w:val="28"/>
        </w:rPr>
        <w:t>2.</w:t>
      </w:r>
      <w:r w:rsidRPr="00FE10EA">
        <w:rPr>
          <w:rFonts w:ascii="仿宋_GB2312" w:eastAsia="仿宋_GB2312" w:hint="eastAsia"/>
          <w:sz w:val="28"/>
          <w:szCs w:val="28"/>
        </w:rPr>
        <w:t>如出现相同刊名被同时选定的情况，则按照时间顺序选取最先报送的参选者；</w:t>
      </w:r>
    </w:p>
    <w:p w:rsidR="00CA1DD5" w:rsidRPr="00FE10EA" w:rsidRDefault="00CA1DD5" w:rsidP="00FE10EA">
      <w:pPr>
        <w:pStyle w:val="NormalWeb"/>
        <w:shd w:val="clear" w:color="auto" w:fill="FFFFFF"/>
        <w:spacing w:before="0" w:beforeAutospacing="0" w:after="0" w:afterAutospacing="0" w:line="29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E10EA">
        <w:rPr>
          <w:rFonts w:ascii="仿宋_GB2312" w:eastAsia="仿宋_GB2312"/>
          <w:sz w:val="28"/>
          <w:szCs w:val="28"/>
        </w:rPr>
        <w:t>3.</w:t>
      </w:r>
      <w:r w:rsidRPr="00FE10EA">
        <w:rPr>
          <w:rFonts w:ascii="仿宋_GB2312" w:eastAsia="仿宋_GB2312" w:hint="eastAsia"/>
          <w:sz w:val="28"/>
          <w:szCs w:val="28"/>
        </w:rPr>
        <w:t>安徽省药学会对入选征名拥有所有权和使用权；</w:t>
      </w:r>
    </w:p>
    <w:p w:rsidR="00CA1DD5" w:rsidRPr="00FE10EA" w:rsidRDefault="00CA1DD5" w:rsidP="00FE10EA">
      <w:pPr>
        <w:pStyle w:val="NormalWeb"/>
        <w:shd w:val="clear" w:color="auto" w:fill="FFFFFF"/>
        <w:spacing w:before="0" w:beforeAutospacing="0" w:after="0" w:afterAutospacing="0" w:line="29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E10EA">
        <w:rPr>
          <w:rFonts w:ascii="仿宋_GB2312" w:eastAsia="仿宋_GB2312"/>
          <w:sz w:val="28"/>
          <w:szCs w:val="28"/>
        </w:rPr>
        <w:t>4.</w:t>
      </w:r>
      <w:r w:rsidRPr="00FE10EA">
        <w:rPr>
          <w:rFonts w:ascii="仿宋_GB2312" w:eastAsia="仿宋_GB2312" w:hint="eastAsia"/>
          <w:sz w:val="28"/>
          <w:szCs w:val="28"/>
        </w:rPr>
        <w:t>安徽省药学会保留对此次活动的最终解释权。</w:t>
      </w:r>
    </w:p>
    <w:p w:rsidR="00CA1DD5" w:rsidRPr="00FE10EA" w:rsidRDefault="00CA1DD5" w:rsidP="00FE10EA">
      <w:pPr>
        <w:pStyle w:val="NormalWeb"/>
        <w:shd w:val="clear" w:color="auto" w:fill="FFFFFF"/>
        <w:tabs>
          <w:tab w:val="left" w:pos="840"/>
        </w:tabs>
        <w:spacing w:before="0" w:beforeAutospacing="0" w:after="0" w:afterAutospacing="0" w:line="290" w:lineRule="atLeast"/>
        <w:ind w:firstLine="552"/>
        <w:jc w:val="both"/>
        <w:rPr>
          <w:rFonts w:ascii="仿宋_GB2312" w:eastAsia="仿宋_GB2312"/>
          <w:sz w:val="32"/>
          <w:szCs w:val="32"/>
        </w:rPr>
      </w:pPr>
    </w:p>
    <w:sectPr w:rsidR="00CA1DD5" w:rsidRPr="00FE10EA" w:rsidSect="002612C9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DD5" w:rsidRDefault="00CA1DD5" w:rsidP="007D659D">
      <w:r>
        <w:separator/>
      </w:r>
    </w:p>
  </w:endnote>
  <w:endnote w:type="continuationSeparator" w:id="0">
    <w:p w:rsidR="00CA1DD5" w:rsidRDefault="00CA1DD5" w:rsidP="007D6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DD5" w:rsidRDefault="00CA1DD5" w:rsidP="007D659D">
      <w:r>
        <w:separator/>
      </w:r>
    </w:p>
  </w:footnote>
  <w:footnote w:type="continuationSeparator" w:id="0">
    <w:p w:rsidR="00CA1DD5" w:rsidRDefault="00CA1DD5" w:rsidP="007D6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D09"/>
    <w:multiLevelType w:val="hybridMultilevel"/>
    <w:tmpl w:val="6782494C"/>
    <w:lvl w:ilvl="0" w:tplc="04090017">
      <w:start w:val="1"/>
      <w:numFmt w:val="chineseCountingThousand"/>
      <w:lvlText w:val="(%1)"/>
      <w:lvlJc w:val="left"/>
      <w:pPr>
        <w:ind w:left="87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37A"/>
    <w:rsid w:val="00052FDD"/>
    <w:rsid w:val="000625DF"/>
    <w:rsid w:val="00063938"/>
    <w:rsid w:val="000F4251"/>
    <w:rsid w:val="00113DDC"/>
    <w:rsid w:val="001143D4"/>
    <w:rsid w:val="001729DA"/>
    <w:rsid w:val="001C3228"/>
    <w:rsid w:val="002232C5"/>
    <w:rsid w:val="002612C9"/>
    <w:rsid w:val="00276849"/>
    <w:rsid w:val="002B5DCE"/>
    <w:rsid w:val="00343196"/>
    <w:rsid w:val="00394D18"/>
    <w:rsid w:val="003A2DAF"/>
    <w:rsid w:val="003B6679"/>
    <w:rsid w:val="003B6687"/>
    <w:rsid w:val="003C0D88"/>
    <w:rsid w:val="003C49EE"/>
    <w:rsid w:val="00400B3D"/>
    <w:rsid w:val="00446615"/>
    <w:rsid w:val="004865FA"/>
    <w:rsid w:val="004F15CD"/>
    <w:rsid w:val="004F4EBD"/>
    <w:rsid w:val="004F7EB4"/>
    <w:rsid w:val="0052037A"/>
    <w:rsid w:val="005324A2"/>
    <w:rsid w:val="005B5E4C"/>
    <w:rsid w:val="005E64FF"/>
    <w:rsid w:val="00674F42"/>
    <w:rsid w:val="006F26BA"/>
    <w:rsid w:val="0071332D"/>
    <w:rsid w:val="00760257"/>
    <w:rsid w:val="007D32A5"/>
    <w:rsid w:val="007D659D"/>
    <w:rsid w:val="008154F4"/>
    <w:rsid w:val="008227CC"/>
    <w:rsid w:val="008646CF"/>
    <w:rsid w:val="008769FB"/>
    <w:rsid w:val="008B675C"/>
    <w:rsid w:val="008C265F"/>
    <w:rsid w:val="00903A59"/>
    <w:rsid w:val="00935CEA"/>
    <w:rsid w:val="00946C5C"/>
    <w:rsid w:val="00A67DAA"/>
    <w:rsid w:val="00A867DC"/>
    <w:rsid w:val="00B069BF"/>
    <w:rsid w:val="00B10661"/>
    <w:rsid w:val="00B44C93"/>
    <w:rsid w:val="00B61901"/>
    <w:rsid w:val="00BE2C44"/>
    <w:rsid w:val="00CA1DD5"/>
    <w:rsid w:val="00D15D2A"/>
    <w:rsid w:val="00D6702F"/>
    <w:rsid w:val="00EB6078"/>
    <w:rsid w:val="00F1308C"/>
    <w:rsid w:val="00FB4FD2"/>
    <w:rsid w:val="00FC6ED1"/>
    <w:rsid w:val="00FD24AF"/>
    <w:rsid w:val="00FE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4FF"/>
    <w:pPr>
      <w:widowControl w:val="0"/>
      <w:jc w:val="both"/>
    </w:pPr>
  </w:style>
  <w:style w:type="paragraph" w:styleId="Heading4">
    <w:name w:val="heading 4"/>
    <w:basedOn w:val="Normal"/>
    <w:link w:val="Heading4Char"/>
    <w:uiPriority w:val="99"/>
    <w:qFormat/>
    <w:rsid w:val="0052037A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2037A"/>
    <w:rPr>
      <w:rFonts w:ascii="宋体" w:eastAsia="宋体" w:hAnsi="宋体" w:cs="宋体"/>
      <w:b/>
      <w:bCs/>
      <w:kern w:val="0"/>
      <w:sz w:val="24"/>
      <w:szCs w:val="24"/>
    </w:rPr>
  </w:style>
  <w:style w:type="paragraph" w:styleId="NormalWeb">
    <w:name w:val="Normal (Web)"/>
    <w:basedOn w:val="Normal"/>
    <w:uiPriority w:val="99"/>
    <w:rsid w:val="005203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52037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7D6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659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D6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659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7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36</Words>
  <Characters>211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979289729@qq.com</dc:creator>
  <cp:keywords/>
  <dc:description/>
  <cp:lastModifiedBy>简永耀</cp:lastModifiedBy>
  <cp:revision>9</cp:revision>
  <cp:lastPrinted>2017-08-17T06:11:00Z</cp:lastPrinted>
  <dcterms:created xsi:type="dcterms:W3CDTF">2017-08-16T07:48:00Z</dcterms:created>
  <dcterms:modified xsi:type="dcterms:W3CDTF">2017-08-17T06:16:00Z</dcterms:modified>
</cp:coreProperties>
</file>